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2A" w:rsidRPr="007C2016" w:rsidRDefault="0036142A" w:rsidP="0036142A">
      <w:pPr>
        <w:framePr w:wrap="none" w:vAnchor="page" w:hAnchor="page" w:x="5163" w:y="523"/>
        <w:jc w:val="center"/>
        <w:rPr>
          <w:sz w:val="2"/>
          <w:szCs w:val="2"/>
          <w:lang w:val="en-US"/>
        </w:rPr>
      </w:pPr>
    </w:p>
    <w:p w:rsidR="00C83A6E" w:rsidRDefault="0036142A">
      <w:pPr>
        <w:pStyle w:val="3"/>
        <w:jc w:val="left"/>
        <w:rPr>
          <w:b w:val="0"/>
          <w:sz w:val="16"/>
        </w:rPr>
      </w:pPr>
      <w:r>
        <w:rPr>
          <w:b w:val="0"/>
          <w:sz w:val="16"/>
        </w:rPr>
        <w:t xml:space="preserve">  </w:t>
      </w:r>
    </w:p>
    <w:p w:rsidR="00832590" w:rsidRDefault="00D06326" w:rsidP="00832590">
      <w:pPr>
        <w:pStyle w:val="3"/>
        <w:jc w:val="left"/>
        <w:rPr>
          <w:b w:val="0"/>
          <w:sz w:val="16"/>
        </w:rPr>
      </w:pPr>
      <w:r>
        <w:rPr>
          <w:b w:val="0"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1.4pt;margin-top:-11.8pt;width:177.6pt;height:61.9pt;z-index:251663360;mso-height-percent:200;mso-height-percent:200;mso-width-relative:margin;mso-height-relative:margin">
            <v:textbox style="mso-fit-shape-to-text:t">
              <w:txbxContent>
                <w:p w:rsidR="00164952" w:rsidRPr="00164952" w:rsidRDefault="00164952" w:rsidP="00164952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ΠΡΟΣΟΧΗ: </w:t>
                  </w:r>
                  <w:r w:rsidRPr="00164952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ΑΦΟΡΑ ΤΟΝ ΚΗΔΕΜΟΝΑ ΠΟΥ </w:t>
                  </w:r>
                  <w:r w:rsidRPr="00164952">
                    <w:rPr>
                      <w:rFonts w:asciiTheme="majorHAnsi" w:hAnsiTheme="majorHAnsi"/>
                      <w:b/>
                      <w:i/>
                      <w:color w:val="FF0000"/>
                      <w:sz w:val="32"/>
                      <w:szCs w:val="32"/>
                      <w:u w:val="single"/>
                    </w:rPr>
                    <w:t>ΔΕΝ</w:t>
                  </w:r>
                  <w:r w:rsidRPr="00164952">
                    <w:rPr>
                      <w:rFonts w:asciiTheme="majorHAnsi" w:hAnsiTheme="majorHAnsi"/>
                      <w:b/>
                      <w:sz w:val="32"/>
                      <w:szCs w:val="32"/>
                    </w:rPr>
                    <w:t xml:space="preserve"> </w:t>
                  </w:r>
                  <w:r w:rsidRPr="00164952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ΘΑ ΚΑΝΕΙ ΤΗΝ ΗΛΕΚΤΡΟΝΙΚΗ ΕΓΓΡΑΦΗ</w:t>
                  </w:r>
                </w:p>
              </w:txbxContent>
            </v:textbox>
          </v:shape>
        </w:pict>
      </w:r>
    </w:p>
    <w:p w:rsidR="00832590" w:rsidRDefault="00832590" w:rsidP="00832590">
      <w:pPr>
        <w:pStyle w:val="3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3064510</wp:posOffset>
            </wp:positionH>
            <wp:positionV relativeFrom="paragraph">
              <wp:posOffset>-365125</wp:posOffset>
            </wp:positionV>
            <wp:extent cx="521335" cy="532130"/>
            <wp:effectExtent l="19050" t="0" r="0" b="0"/>
            <wp:wrapSquare wrapText="bothSides"/>
            <wp:docPr id="3" name="Εικόνα 1" descr="C:\Users\pro-user\Desktop\ΠΑΛΙΑ_ΕΠΙΦΑΝΕΙΑ\2017_18_1ο_ΓΕΛ\ΜΑΘΗΤΕΣ\ΕΓΓΡΑΦΕΣ\2024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-user\Desktop\ΠΑΛΙΑ_ΕΠΙΦΑΝΕΙΑ\2017_18_1ο_ΓΕΛ\ΜΑΘΗΤΕΣ\ΕΓΓΡΑΦΕΣ\2024\media\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2590" w:rsidRDefault="00832590" w:rsidP="00832590">
      <w:pPr>
        <w:pStyle w:val="3"/>
      </w:pPr>
      <w:r>
        <w:t>ΥΠΕΥΘΥΝΗ ΔΗΛΩΣΗ</w:t>
      </w:r>
    </w:p>
    <w:p w:rsidR="00832590" w:rsidRDefault="00832590" w:rsidP="00832590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832590" w:rsidRDefault="00832590" w:rsidP="00832590">
      <w:pPr>
        <w:pStyle w:val="a3"/>
        <w:tabs>
          <w:tab w:val="clear" w:pos="4153"/>
          <w:tab w:val="clear" w:pos="8306"/>
        </w:tabs>
      </w:pPr>
    </w:p>
    <w:p w:rsidR="00832590" w:rsidRDefault="00832590" w:rsidP="00832590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832590" w:rsidRDefault="00832590" w:rsidP="00832590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832590" w:rsidRDefault="00832590" w:rsidP="00832590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590" w:rsidTr="009839D0">
        <w:trPr>
          <w:gridAfter w:val="1"/>
          <w:wAfter w:w="6" w:type="dxa"/>
          <w:cantSplit/>
          <w:trHeight w:val="349"/>
        </w:trPr>
        <w:tc>
          <w:tcPr>
            <w:tcW w:w="1368" w:type="dxa"/>
          </w:tcPr>
          <w:p w:rsidR="00832590" w:rsidRDefault="00832590" w:rsidP="009839D0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832590" w:rsidRPr="00B14191" w:rsidRDefault="00832590" w:rsidP="009839D0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832590">
              <w:rPr>
                <w:rFonts w:ascii="Arial" w:hAnsi="Arial" w:cs="Arial"/>
                <w:b/>
              </w:rPr>
              <w:t>ο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</w:rPr>
              <w:t>ΓΕΝΙΚΟ ΛΥΚΕΙΟ ΑΛΕΞΑΝΔΡΕΙΑΣ</w:t>
            </w:r>
          </w:p>
        </w:tc>
      </w:tr>
      <w:tr w:rsidR="00832590" w:rsidTr="009839D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590" w:rsidRDefault="00832590" w:rsidP="009839D0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832590" w:rsidRPr="00B14191" w:rsidRDefault="00832590" w:rsidP="009839D0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832590" w:rsidRDefault="00832590" w:rsidP="009839D0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832590" w:rsidRPr="00B14191" w:rsidRDefault="00832590" w:rsidP="009839D0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832590" w:rsidRPr="00B14191" w:rsidTr="009839D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590" w:rsidRDefault="00832590" w:rsidP="009839D0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832590" w:rsidRPr="00B14191" w:rsidRDefault="00832590" w:rsidP="009839D0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590" w:rsidRPr="00B14191" w:rsidTr="009839D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590" w:rsidRDefault="00832590" w:rsidP="009839D0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832590" w:rsidRPr="00B14191" w:rsidRDefault="00832590" w:rsidP="009839D0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590" w:rsidRPr="00B14191" w:rsidTr="009839D0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590" w:rsidRDefault="00832590" w:rsidP="009839D0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832590" w:rsidRPr="00B14191" w:rsidRDefault="00832590" w:rsidP="009839D0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590" w:rsidRPr="00B14191" w:rsidTr="009839D0">
        <w:trPr>
          <w:gridAfter w:val="1"/>
          <w:wAfter w:w="6" w:type="dxa"/>
          <w:cantSplit/>
          <w:trHeight w:val="25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90" w:rsidRDefault="00832590" w:rsidP="009839D0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90" w:rsidRPr="00B14191" w:rsidRDefault="00832590" w:rsidP="009839D0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590" w:rsidRPr="00B14191" w:rsidTr="009839D0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590" w:rsidRDefault="00832590" w:rsidP="009839D0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832590" w:rsidRPr="00B14191" w:rsidRDefault="00832590" w:rsidP="009839D0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832590" w:rsidRPr="00B14191" w:rsidRDefault="00832590" w:rsidP="009839D0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832590" w:rsidRPr="00B14191" w:rsidRDefault="00832590" w:rsidP="009839D0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590" w:rsidRPr="00B14191" w:rsidTr="009839D0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590" w:rsidRDefault="00832590" w:rsidP="009839D0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832590" w:rsidRPr="00B14191" w:rsidRDefault="00832590" w:rsidP="009839D0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32590" w:rsidRPr="00B14191" w:rsidRDefault="00832590" w:rsidP="009839D0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832590" w:rsidRPr="00B14191" w:rsidRDefault="00832590" w:rsidP="009839D0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832590" w:rsidRPr="00B14191" w:rsidRDefault="00832590" w:rsidP="009839D0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:rsidR="00832590" w:rsidRPr="00B14191" w:rsidRDefault="00832590" w:rsidP="009839D0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832590" w:rsidRPr="00B14191" w:rsidRDefault="00832590" w:rsidP="009839D0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832590" w:rsidRPr="00B14191" w:rsidRDefault="00832590" w:rsidP="009839D0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590" w:rsidTr="009839D0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590" w:rsidRDefault="00832590" w:rsidP="009839D0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832590" w:rsidRPr="00B14191" w:rsidRDefault="00832590" w:rsidP="009839D0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590" w:rsidRPr="00B14191" w:rsidRDefault="00832590" w:rsidP="009839D0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:rsidR="00832590" w:rsidRPr="00B14191" w:rsidRDefault="00832590" w:rsidP="009839D0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832590" w:rsidRPr="0036142A" w:rsidRDefault="00832590" w:rsidP="009839D0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2590" w:rsidRDefault="00832590" w:rsidP="00832590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832590" w:rsidTr="009839D0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590" w:rsidRDefault="00832590" w:rsidP="009839D0">
            <w:pPr>
              <w:ind w:right="124"/>
              <w:rPr>
                <w:rFonts w:ascii="Arial" w:hAnsi="Arial"/>
                <w:sz w:val="18"/>
              </w:rPr>
            </w:pPr>
          </w:p>
          <w:p w:rsidR="00832590" w:rsidRDefault="00832590" w:rsidP="009839D0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305C0D" w:rsidRDefault="00305C0D" w:rsidP="009839D0">
            <w:pPr>
              <w:ind w:right="124"/>
              <w:rPr>
                <w:rFonts w:ascii="Arial" w:hAnsi="Arial"/>
                <w:sz w:val="18"/>
              </w:rPr>
            </w:pPr>
          </w:p>
          <w:p w:rsidR="00832590" w:rsidRPr="004C0907" w:rsidRDefault="00305C0D" w:rsidP="00305C0D">
            <w:pPr>
              <w:pStyle w:val="61"/>
              <w:shd w:val="clear" w:color="auto" w:fill="auto"/>
              <w:tabs>
                <w:tab w:val="left" w:pos="344"/>
              </w:tabs>
              <w:spacing w:before="0" w:line="240" w:lineRule="exac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el-GR"/>
              </w:rPr>
              <w:t xml:space="preserve">1. </w:t>
            </w:r>
            <w:r w:rsidR="00832590" w:rsidRPr="004C0907">
              <w:rPr>
                <w:color w:val="000000"/>
                <w:sz w:val="20"/>
                <w:szCs w:val="20"/>
                <w:lang w:bidi="el-GR"/>
              </w:rPr>
              <w:t>Επιθυμώ να λαμβάνω οποιαδήποτε ενημέρωση αφορά το τέκνο/ κηδεμονευόμενο/η μου</w:t>
            </w:r>
          </w:p>
          <w:p w:rsidR="00832590" w:rsidRPr="004C0907" w:rsidRDefault="00832590" w:rsidP="009839D0">
            <w:pPr>
              <w:pStyle w:val="71"/>
              <w:shd w:val="clear" w:color="auto" w:fill="auto"/>
              <w:tabs>
                <w:tab w:val="left" w:leader="dot" w:pos="4284"/>
              </w:tabs>
              <w:spacing w:line="240" w:lineRule="exact"/>
              <w:rPr>
                <w:sz w:val="20"/>
                <w:szCs w:val="20"/>
              </w:rPr>
            </w:pPr>
            <w:r>
              <w:rPr>
                <w:rStyle w:val="72"/>
                <w:sz w:val="20"/>
                <w:szCs w:val="20"/>
              </w:rPr>
              <w:t>___________________________________________________________________________</w:t>
            </w:r>
            <w:r w:rsidRPr="004C0907">
              <w:rPr>
                <w:color w:val="000000"/>
                <w:sz w:val="20"/>
                <w:szCs w:val="20"/>
                <w:lang w:bidi="el-GR"/>
              </w:rPr>
              <w:t>(ονοματεπώνυμο μα</w:t>
            </w:r>
            <w:r>
              <w:rPr>
                <w:color w:val="000000"/>
                <w:sz w:val="20"/>
                <w:szCs w:val="20"/>
                <w:lang w:bidi="el-GR"/>
              </w:rPr>
              <w:t>θ</w:t>
            </w:r>
            <w:r w:rsidRPr="004C0907">
              <w:rPr>
                <w:color w:val="000000"/>
                <w:sz w:val="20"/>
                <w:szCs w:val="20"/>
                <w:lang w:bidi="el-GR"/>
              </w:rPr>
              <w:t>ητή/τριας)</w:t>
            </w:r>
            <w:r w:rsidRPr="004C0907">
              <w:rPr>
                <w:rStyle w:val="72"/>
                <w:sz w:val="20"/>
                <w:szCs w:val="20"/>
              </w:rPr>
              <w:t xml:space="preserve"> στον αριθμό τηλεφώνου και</w:t>
            </w:r>
            <w:r>
              <w:rPr>
                <w:rStyle w:val="72"/>
                <w:sz w:val="20"/>
                <w:szCs w:val="20"/>
              </w:rPr>
              <w:t xml:space="preserve"> </w:t>
            </w:r>
            <w:r w:rsidRPr="004C0907">
              <w:rPr>
                <w:color w:val="000000"/>
                <w:sz w:val="20"/>
                <w:szCs w:val="20"/>
                <w:lang w:bidi="el-GR"/>
              </w:rPr>
              <w:t xml:space="preserve">στη δ/νση ηλεκτρ. ταχυδρομείου </w:t>
            </w:r>
            <w:r w:rsidRPr="004C0907">
              <w:rPr>
                <w:color w:val="000000"/>
                <w:sz w:val="20"/>
                <w:szCs w:val="20"/>
                <w:lang w:eastAsia="en-US" w:bidi="en-US"/>
              </w:rPr>
              <w:t>(</w:t>
            </w:r>
            <w:r w:rsidRPr="004C0907">
              <w:rPr>
                <w:color w:val="000000"/>
                <w:sz w:val="20"/>
                <w:szCs w:val="20"/>
                <w:lang w:val="en-US" w:eastAsia="en-US" w:bidi="en-US"/>
              </w:rPr>
              <w:t>Email</w:t>
            </w:r>
            <w:r w:rsidRPr="004C0907">
              <w:rPr>
                <w:color w:val="000000"/>
                <w:sz w:val="20"/>
                <w:szCs w:val="20"/>
                <w:lang w:eastAsia="en-US" w:bidi="en-US"/>
              </w:rPr>
              <w:t xml:space="preserve">) </w:t>
            </w:r>
            <w:r w:rsidRPr="004C0907">
              <w:rPr>
                <w:color w:val="000000"/>
                <w:sz w:val="20"/>
                <w:szCs w:val="20"/>
                <w:lang w:bidi="el-GR"/>
              </w:rPr>
              <w:t>που αναγράφονται ανωτέρω.</w:t>
            </w:r>
          </w:p>
          <w:p w:rsidR="00832590" w:rsidRPr="004C0907" w:rsidRDefault="00305C0D" w:rsidP="00305C0D">
            <w:pPr>
              <w:pStyle w:val="100"/>
              <w:shd w:val="clear" w:color="auto" w:fill="auto"/>
              <w:tabs>
                <w:tab w:val="left" w:pos="349"/>
              </w:tabs>
              <w:spacing w:after="0" w:line="220" w:lineRule="exac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el-GR"/>
              </w:rPr>
              <w:t xml:space="preserve">2. </w:t>
            </w:r>
            <w:r w:rsidR="00832590" w:rsidRPr="004C0907">
              <w:rPr>
                <w:color w:val="000000"/>
                <w:sz w:val="20"/>
                <w:szCs w:val="20"/>
                <w:lang w:bidi="el-GR"/>
              </w:rPr>
              <w:t xml:space="preserve">Η διεύθυνση κατοικίας του/της μαθητη/τριας </w:t>
            </w:r>
            <w:r w:rsidR="00832590" w:rsidRPr="004C0907">
              <w:rPr>
                <w:rStyle w:val="101"/>
                <w:sz w:val="20"/>
                <w:szCs w:val="20"/>
              </w:rPr>
              <w:t>(τέκνου/ κηδεμονευόμενου/ης μου) είναι:</w:t>
            </w:r>
          </w:p>
          <w:p w:rsidR="00832590" w:rsidRPr="004C0907" w:rsidRDefault="00832590" w:rsidP="009839D0">
            <w:pPr>
              <w:pStyle w:val="61"/>
              <w:shd w:val="clear" w:color="auto" w:fill="auto"/>
              <w:tabs>
                <w:tab w:val="left" w:leader="dot" w:pos="8424"/>
              </w:tabs>
              <w:spacing w:before="0" w:line="307" w:lineRule="exact"/>
              <w:rPr>
                <w:sz w:val="20"/>
                <w:szCs w:val="20"/>
              </w:rPr>
            </w:pPr>
            <w:r w:rsidRPr="004C0907">
              <w:rPr>
                <w:color w:val="000000"/>
                <w:sz w:val="20"/>
                <w:szCs w:val="20"/>
                <w:lang w:bidi="el-GR"/>
              </w:rPr>
              <w:t>ΟΔΟΣ:</w:t>
            </w:r>
            <w:r>
              <w:rPr>
                <w:color w:val="000000"/>
                <w:sz w:val="20"/>
                <w:szCs w:val="20"/>
                <w:lang w:bidi="el-GR"/>
              </w:rPr>
              <w:t>_______________________________________________________________________________</w:t>
            </w:r>
            <w:r w:rsidRPr="004C0907">
              <w:rPr>
                <w:color w:val="000000"/>
                <w:sz w:val="20"/>
                <w:szCs w:val="20"/>
                <w:lang w:bidi="el-GR"/>
              </w:rPr>
              <w:tab/>
            </w:r>
          </w:p>
          <w:p w:rsidR="00832590" w:rsidRPr="004C0907" w:rsidRDefault="00832590" w:rsidP="009839D0">
            <w:pPr>
              <w:pStyle w:val="61"/>
              <w:shd w:val="clear" w:color="auto" w:fill="auto"/>
              <w:tabs>
                <w:tab w:val="left" w:leader="dot" w:pos="3011"/>
              </w:tabs>
              <w:spacing w:before="0" w:line="307" w:lineRule="exact"/>
              <w:rPr>
                <w:sz w:val="20"/>
                <w:szCs w:val="20"/>
              </w:rPr>
            </w:pPr>
            <w:r w:rsidRPr="004C0907">
              <w:rPr>
                <w:color w:val="000000"/>
                <w:sz w:val="20"/>
                <w:szCs w:val="20"/>
                <w:lang w:bidi="el-GR"/>
              </w:rPr>
              <w:t>ΑΡΙΘΜΟΣ:</w:t>
            </w:r>
            <w:r>
              <w:rPr>
                <w:color w:val="000000"/>
                <w:sz w:val="20"/>
                <w:szCs w:val="20"/>
                <w:lang w:bidi="el-GR"/>
              </w:rPr>
              <w:t xml:space="preserve"> _____________________</w:t>
            </w:r>
            <w:r w:rsidRPr="004C0907">
              <w:rPr>
                <w:color w:val="000000"/>
                <w:sz w:val="20"/>
                <w:szCs w:val="20"/>
                <w:lang w:bidi="el-GR"/>
              </w:rPr>
              <w:tab/>
            </w:r>
          </w:p>
          <w:p w:rsidR="00832590" w:rsidRPr="004C0907" w:rsidRDefault="00832590" w:rsidP="009839D0">
            <w:pPr>
              <w:pStyle w:val="61"/>
              <w:shd w:val="clear" w:color="auto" w:fill="auto"/>
              <w:tabs>
                <w:tab w:val="left" w:leader="dot" w:pos="3011"/>
              </w:tabs>
              <w:spacing w:before="0" w:line="307" w:lineRule="exact"/>
              <w:rPr>
                <w:sz w:val="20"/>
                <w:szCs w:val="20"/>
              </w:rPr>
            </w:pPr>
            <w:r w:rsidRPr="004C0907">
              <w:rPr>
                <w:color w:val="000000"/>
                <w:sz w:val="20"/>
                <w:szCs w:val="20"/>
                <w:lang w:bidi="el-GR"/>
              </w:rPr>
              <w:t>Τ.Κ.:</w:t>
            </w:r>
            <w:r>
              <w:rPr>
                <w:color w:val="000000"/>
                <w:sz w:val="20"/>
                <w:szCs w:val="20"/>
                <w:lang w:bidi="el-GR"/>
              </w:rPr>
              <w:t xml:space="preserve"> __________________________</w:t>
            </w:r>
            <w:r w:rsidRPr="004C0907">
              <w:rPr>
                <w:color w:val="000000"/>
                <w:sz w:val="20"/>
                <w:szCs w:val="20"/>
                <w:lang w:bidi="el-GR"/>
              </w:rPr>
              <w:tab/>
            </w:r>
          </w:p>
          <w:p w:rsidR="00832590" w:rsidRPr="004C0907" w:rsidRDefault="00832590" w:rsidP="009839D0">
            <w:pPr>
              <w:pStyle w:val="61"/>
              <w:shd w:val="clear" w:color="auto" w:fill="auto"/>
              <w:tabs>
                <w:tab w:val="left" w:leader="dot" w:pos="4666"/>
              </w:tabs>
              <w:spacing w:before="0" w:line="307" w:lineRule="exact"/>
              <w:rPr>
                <w:sz w:val="20"/>
                <w:szCs w:val="20"/>
              </w:rPr>
            </w:pPr>
            <w:r w:rsidRPr="004C0907">
              <w:rPr>
                <w:color w:val="000000"/>
                <w:sz w:val="20"/>
                <w:szCs w:val="20"/>
                <w:lang w:bidi="el-GR"/>
              </w:rPr>
              <w:t>ΔΗΜΟΣ/ΠΟΛΗ:</w:t>
            </w:r>
            <w:r>
              <w:rPr>
                <w:color w:val="000000"/>
                <w:sz w:val="20"/>
                <w:szCs w:val="20"/>
                <w:lang w:bidi="el-GR"/>
              </w:rPr>
              <w:t xml:space="preserve"> _________________________________</w:t>
            </w:r>
            <w:r w:rsidRPr="004C0907">
              <w:rPr>
                <w:color w:val="000000"/>
                <w:sz w:val="20"/>
                <w:szCs w:val="20"/>
                <w:lang w:bidi="el-GR"/>
              </w:rPr>
              <w:tab/>
            </w:r>
          </w:p>
          <w:p w:rsidR="00832590" w:rsidRDefault="00832590" w:rsidP="009839D0">
            <w:pPr>
              <w:pStyle w:val="61"/>
              <w:shd w:val="clear" w:color="auto" w:fill="auto"/>
              <w:tabs>
                <w:tab w:val="left" w:leader="dot" w:pos="6960"/>
              </w:tabs>
              <w:spacing w:before="0" w:line="307" w:lineRule="exact"/>
              <w:rPr>
                <w:color w:val="000000"/>
                <w:sz w:val="20"/>
                <w:szCs w:val="20"/>
                <w:lang w:bidi="el-GR"/>
              </w:rPr>
            </w:pPr>
            <w:r w:rsidRPr="004C0907">
              <w:rPr>
                <w:color w:val="000000"/>
                <w:sz w:val="20"/>
                <w:szCs w:val="20"/>
                <w:lang w:bidi="el-GR"/>
              </w:rPr>
              <w:t>ΠΕΡΙΦΕΡΕΙΑΚΗ ΕΝΟΤΗΤΑ (ΝΟΜΟΣ):</w:t>
            </w:r>
            <w:r>
              <w:rPr>
                <w:color w:val="000000"/>
                <w:sz w:val="20"/>
                <w:szCs w:val="20"/>
                <w:lang w:bidi="el-GR"/>
              </w:rPr>
              <w:t xml:space="preserve"> ___________________________________</w:t>
            </w:r>
          </w:p>
          <w:p w:rsidR="00305C0D" w:rsidRDefault="00305C0D" w:rsidP="009839D0">
            <w:pPr>
              <w:pStyle w:val="61"/>
              <w:shd w:val="clear" w:color="auto" w:fill="auto"/>
              <w:tabs>
                <w:tab w:val="left" w:leader="dot" w:pos="6960"/>
              </w:tabs>
              <w:spacing w:before="0" w:line="307" w:lineRule="exact"/>
              <w:rPr>
                <w:color w:val="000000"/>
                <w:sz w:val="20"/>
                <w:szCs w:val="20"/>
                <w:lang w:bidi="el-GR"/>
              </w:rPr>
            </w:pPr>
          </w:p>
          <w:p w:rsidR="00832590" w:rsidRPr="00832590" w:rsidRDefault="00305C0D" w:rsidP="0083259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el-GR"/>
              </w:rPr>
              <w:t xml:space="preserve">3. </w:t>
            </w:r>
            <w:r w:rsidR="00832590" w:rsidRPr="00305C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Συναινώ να υποβάλει ο έτερος κηδεμόνας την ηλεκτρονική αίτηση εγγραφής/ανανέωσης εγγραφής/ μετεγγραφής του/της μαθητή/τριας </w:t>
            </w:r>
            <w:r w:rsidR="00832590" w:rsidRPr="00305C0D">
              <w:rPr>
                <w:rFonts w:ascii="Calibri" w:hAnsi="Calibri" w:cs="Calibri"/>
                <w:color w:val="000000"/>
                <w:sz w:val="20"/>
                <w:szCs w:val="20"/>
              </w:rPr>
              <w:t>(τέκνου/ κηδεμονευόμενου/ης μου) για ΓΕ.Λ./ ΕΠΑ.Λ. / Π.ΕΠΑ.Λ. για το σχολικό έτος 202</w:t>
            </w:r>
            <w:r w:rsidR="007C2016" w:rsidRPr="00DB429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832590" w:rsidRPr="00305C0D">
              <w:rPr>
                <w:rFonts w:ascii="Calibri" w:hAnsi="Calibri" w:cs="Calibri"/>
                <w:color w:val="000000"/>
                <w:sz w:val="20"/>
                <w:szCs w:val="20"/>
              </w:rPr>
              <w:t>-202</w:t>
            </w:r>
            <w:r w:rsidR="007C2016" w:rsidRPr="00DB429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832590" w:rsidRPr="00305C0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μέσω της εφαρμογής </w:t>
            </w:r>
            <w:r w:rsidR="00832590" w:rsidRPr="00305C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e</w:t>
            </w:r>
            <w:r w:rsidR="00832590" w:rsidRPr="00305C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-εγγραφές, </w:t>
            </w:r>
            <w:r w:rsidR="00832590" w:rsidRPr="00305C0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προκειμένου να εγγράφει και να φοιτήσει το τέκνο/ ο/η κηδεμονευόμενος/η μου στη σχολική μονάδα που θα κατανεμηθεί μετά την ολοκλήρωση της διαδικασίας των </w:t>
            </w:r>
            <w:r w:rsidR="00832590" w:rsidRPr="00832590">
              <w:rPr>
                <w:rFonts w:ascii="Calibri" w:hAnsi="Calibri" w:cs="Calibri"/>
                <w:color w:val="000000"/>
                <w:sz w:val="20"/>
                <w:szCs w:val="20"/>
              </w:rPr>
              <w:t>εγγραφών, ανανεώσεων εγγραφών ή μετεγγραφών, όπως προβλέπεται από την κείμενη νομοθεσία. (</w:t>
            </w:r>
            <w:r w:rsidR="00832590" w:rsidRPr="00832590">
              <w:rPr>
                <w:rFonts w:ascii="Calibri" w:hAnsi="Calibri" w:cs="Calibri"/>
                <w:color w:val="000000"/>
                <w:sz w:val="20"/>
                <w:szCs w:val="20"/>
                <w:vertAlign w:val="subscript"/>
              </w:rPr>
              <w:t>4</w:t>
            </w:r>
            <w:r w:rsidR="00832590" w:rsidRPr="00832590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  <w:p w:rsidR="00832590" w:rsidRDefault="00832590" w:rsidP="00832590">
            <w:pPr>
              <w:ind w:right="124"/>
              <w:rPr>
                <w:rFonts w:ascii="Arial" w:hAnsi="Arial"/>
                <w:sz w:val="18"/>
              </w:rPr>
            </w:pPr>
          </w:p>
        </w:tc>
      </w:tr>
    </w:tbl>
    <w:p w:rsidR="00832590" w:rsidRPr="00B14191" w:rsidRDefault="00832590" w:rsidP="00832590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>
        <w:rPr>
          <w:sz w:val="16"/>
          <w:szCs w:val="16"/>
        </w:rPr>
        <w:t>______</w:t>
      </w:r>
      <w:r w:rsidRPr="00832590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>
        <w:rPr>
          <w:color w:val="000000"/>
          <w:sz w:val="18"/>
          <w:szCs w:val="16"/>
        </w:rPr>
        <w:t>_____</w:t>
      </w:r>
      <w:r w:rsidRPr="00B14191">
        <w:rPr>
          <w:color w:val="000000"/>
          <w:sz w:val="18"/>
          <w:szCs w:val="16"/>
        </w:rPr>
        <w:t>/</w:t>
      </w:r>
      <w:r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>
        <w:rPr>
          <w:color w:val="000000"/>
          <w:sz w:val="18"/>
          <w:szCs w:val="16"/>
        </w:rPr>
        <w:t>2</w:t>
      </w:r>
      <w:r w:rsidR="007C2016">
        <w:rPr>
          <w:color w:val="000000"/>
          <w:sz w:val="18"/>
          <w:szCs w:val="16"/>
          <w:lang w:val="en-US"/>
        </w:rPr>
        <w:t>5</w:t>
      </w:r>
    </w:p>
    <w:p w:rsidR="00832590" w:rsidRPr="00B14191" w:rsidRDefault="00832590" w:rsidP="00832590">
      <w:pPr>
        <w:pStyle w:val="a6"/>
        <w:ind w:left="0" w:right="484"/>
        <w:jc w:val="right"/>
        <w:rPr>
          <w:sz w:val="16"/>
          <w:szCs w:val="16"/>
        </w:rPr>
      </w:pPr>
    </w:p>
    <w:p w:rsidR="00832590" w:rsidRDefault="00832590" w:rsidP="00832590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832590" w:rsidRDefault="00832590" w:rsidP="00832590">
      <w:pPr>
        <w:pStyle w:val="a6"/>
        <w:ind w:left="0"/>
        <w:jc w:val="right"/>
        <w:rPr>
          <w:sz w:val="16"/>
        </w:rPr>
      </w:pPr>
    </w:p>
    <w:p w:rsidR="00832590" w:rsidRDefault="00832590" w:rsidP="00832590">
      <w:pPr>
        <w:pStyle w:val="a6"/>
        <w:ind w:left="0"/>
        <w:jc w:val="right"/>
        <w:rPr>
          <w:sz w:val="16"/>
        </w:rPr>
      </w:pPr>
    </w:p>
    <w:p w:rsidR="00832590" w:rsidRDefault="00832590" w:rsidP="00832590">
      <w:pPr>
        <w:pStyle w:val="a6"/>
        <w:ind w:left="0"/>
        <w:jc w:val="right"/>
        <w:rPr>
          <w:sz w:val="16"/>
        </w:rPr>
      </w:pPr>
    </w:p>
    <w:p w:rsidR="00832590" w:rsidRDefault="00832590" w:rsidP="00832590">
      <w:pPr>
        <w:pStyle w:val="a6"/>
        <w:ind w:left="0"/>
        <w:jc w:val="right"/>
        <w:rPr>
          <w:sz w:val="16"/>
        </w:rPr>
      </w:pPr>
    </w:p>
    <w:p w:rsidR="00832590" w:rsidRDefault="00832590" w:rsidP="00832590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590" w:rsidRDefault="00832590" w:rsidP="00832590">
      <w:pPr>
        <w:jc w:val="both"/>
        <w:rPr>
          <w:rFonts w:ascii="Arial" w:hAnsi="Arial"/>
          <w:sz w:val="18"/>
        </w:rPr>
      </w:pPr>
    </w:p>
    <w:p w:rsidR="00832590" w:rsidRDefault="00832590" w:rsidP="00832590">
      <w:pPr>
        <w:jc w:val="both"/>
        <w:rPr>
          <w:rFonts w:ascii="Arial" w:hAnsi="Arial"/>
          <w:sz w:val="18"/>
        </w:rPr>
      </w:pPr>
    </w:p>
    <w:p w:rsidR="00832590" w:rsidRDefault="00832590" w:rsidP="00832590">
      <w:pPr>
        <w:pStyle w:val="a6"/>
        <w:jc w:val="both"/>
        <w:rPr>
          <w:sz w:val="18"/>
        </w:rPr>
      </w:pPr>
    </w:p>
    <w:p w:rsidR="00832590" w:rsidRDefault="00832590" w:rsidP="00832590">
      <w:pPr>
        <w:pStyle w:val="a6"/>
        <w:jc w:val="both"/>
        <w:rPr>
          <w:sz w:val="18"/>
        </w:rPr>
      </w:pPr>
    </w:p>
    <w:p w:rsidR="00832590" w:rsidRDefault="00832590" w:rsidP="00832590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590" w:rsidRDefault="00832590" w:rsidP="00832590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590" w:rsidRDefault="00832590" w:rsidP="00832590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590" w:rsidRDefault="00832590" w:rsidP="00832590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590" w:rsidSect="0012070C">
      <w:headerReference w:type="default" r:id="rId8"/>
      <w:type w:val="continuous"/>
      <w:pgSz w:w="11906" w:h="16838" w:code="9"/>
      <w:pgMar w:top="851" w:right="851" w:bottom="567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2CB" w:rsidRDefault="006902CB">
      <w:r>
        <w:separator/>
      </w:r>
    </w:p>
  </w:endnote>
  <w:endnote w:type="continuationSeparator" w:id="1">
    <w:p w:rsidR="006902CB" w:rsidRDefault="00690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2CB" w:rsidRDefault="006902CB">
      <w:r>
        <w:separator/>
      </w:r>
    </w:p>
  </w:footnote>
  <w:footnote w:type="continuationSeparator" w:id="1">
    <w:p w:rsidR="006902CB" w:rsidRDefault="006902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44AE"/>
    <w:multiLevelType w:val="multilevel"/>
    <w:tmpl w:val="067E869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B2429"/>
    <w:multiLevelType w:val="hybridMultilevel"/>
    <w:tmpl w:val="1C265A4A"/>
    <w:lvl w:ilvl="0" w:tplc="5FEEB1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9498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3EFE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D8E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4D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EF1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42C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1C4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DAE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282461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B3444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24D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449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4846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FA9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DE8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62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449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71E25A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B90CC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F06B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49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6616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C456C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8F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C1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3752D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0AC2E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029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CD8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6A2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0A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ECAF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F4F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BCC1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7A9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C9B25D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131454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6643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FCB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4A7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218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BC2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C81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0206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CE042D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8848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7C4D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A2E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2A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3C5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548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4C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20D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362">
      <o:colormru v:ext="edit" colors="#ddd,#eaeaea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A66437"/>
    <w:rsid w:val="0012070C"/>
    <w:rsid w:val="001414F3"/>
    <w:rsid w:val="00164952"/>
    <w:rsid w:val="00236722"/>
    <w:rsid w:val="00305C0D"/>
    <w:rsid w:val="00353785"/>
    <w:rsid w:val="0036142A"/>
    <w:rsid w:val="00410185"/>
    <w:rsid w:val="004C0907"/>
    <w:rsid w:val="005267F6"/>
    <w:rsid w:val="005425CE"/>
    <w:rsid w:val="0060134C"/>
    <w:rsid w:val="006902CB"/>
    <w:rsid w:val="007C2016"/>
    <w:rsid w:val="00813379"/>
    <w:rsid w:val="00832590"/>
    <w:rsid w:val="008E5666"/>
    <w:rsid w:val="009465CA"/>
    <w:rsid w:val="009C0BAF"/>
    <w:rsid w:val="00A47580"/>
    <w:rsid w:val="00A66437"/>
    <w:rsid w:val="00B14191"/>
    <w:rsid w:val="00B730CD"/>
    <w:rsid w:val="00C83A6E"/>
    <w:rsid w:val="00CF0948"/>
    <w:rsid w:val="00D06326"/>
    <w:rsid w:val="00DB4299"/>
    <w:rsid w:val="00DF3668"/>
    <w:rsid w:val="00F1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22"/>
    <w:rPr>
      <w:sz w:val="24"/>
      <w:szCs w:val="24"/>
    </w:rPr>
  </w:style>
  <w:style w:type="paragraph" w:styleId="1">
    <w:name w:val="heading 1"/>
    <w:basedOn w:val="a"/>
    <w:next w:val="a"/>
    <w:qFormat/>
    <w:rsid w:val="0023672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3672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23672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23672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23672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23672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23672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23672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23672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236722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236722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236722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2367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2367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236722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4C090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4C0907"/>
    <w:rPr>
      <w:rFonts w:ascii="Tahoma" w:hAnsi="Tahoma" w:cs="Tahoma"/>
      <w:sz w:val="16"/>
      <w:szCs w:val="16"/>
    </w:rPr>
  </w:style>
  <w:style w:type="character" w:customStyle="1" w:styleId="60">
    <w:name w:val="Σώμα κειμένου (6)_"/>
    <w:basedOn w:val="a0"/>
    <w:link w:val="61"/>
    <w:rsid w:val="004C0907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70">
    <w:name w:val="Σώμα κειμένου (7)_"/>
    <w:basedOn w:val="a0"/>
    <w:link w:val="71"/>
    <w:rsid w:val="004C0907"/>
    <w:rPr>
      <w:rFonts w:ascii="Calibri" w:eastAsia="Calibri" w:hAnsi="Calibri" w:cs="Calibri"/>
      <w:i/>
      <w:iCs/>
      <w:sz w:val="22"/>
      <w:szCs w:val="22"/>
      <w:shd w:val="clear" w:color="auto" w:fill="FFFFFF"/>
    </w:rPr>
  </w:style>
  <w:style w:type="character" w:customStyle="1" w:styleId="72">
    <w:name w:val="Σώμα κειμένου (7) + Χωρίς πλάγια γραφή"/>
    <w:basedOn w:val="70"/>
    <w:rsid w:val="004C0907"/>
    <w:rPr>
      <w:color w:val="000000"/>
      <w:spacing w:val="0"/>
      <w:w w:val="100"/>
      <w:position w:val="0"/>
      <w:lang w:val="el-GR" w:eastAsia="el-GR" w:bidi="el-GR"/>
    </w:rPr>
  </w:style>
  <w:style w:type="character" w:customStyle="1" w:styleId="10">
    <w:name w:val="Σώμα κειμένου (10)_"/>
    <w:basedOn w:val="a0"/>
    <w:link w:val="100"/>
    <w:rsid w:val="004C0907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101">
    <w:name w:val="Σώμα κειμένου (10) + Χωρίς έντονη γραφή"/>
    <w:basedOn w:val="10"/>
    <w:rsid w:val="004C0907"/>
    <w:rPr>
      <w:color w:val="000000"/>
      <w:spacing w:val="0"/>
      <w:w w:val="100"/>
      <w:position w:val="0"/>
      <w:lang w:val="el-GR" w:eastAsia="el-GR" w:bidi="el-GR"/>
    </w:rPr>
  </w:style>
  <w:style w:type="character" w:customStyle="1" w:styleId="62">
    <w:name w:val="Σώμα κειμένου (6) + Έντονη γραφή"/>
    <w:basedOn w:val="60"/>
    <w:rsid w:val="004C0907"/>
    <w:rPr>
      <w:b/>
      <w:bCs/>
      <w:color w:val="000000"/>
      <w:spacing w:val="0"/>
      <w:w w:val="100"/>
      <w:position w:val="0"/>
      <w:lang w:val="el-GR" w:eastAsia="el-GR" w:bidi="el-GR"/>
    </w:rPr>
  </w:style>
  <w:style w:type="character" w:customStyle="1" w:styleId="102">
    <w:name w:val="Σώμα κειμένου (10) + Χωρίς έντονη γραφή;Πλάγια γραφή"/>
    <w:basedOn w:val="10"/>
    <w:rsid w:val="004C0907"/>
    <w:rPr>
      <w:i/>
      <w:iCs/>
      <w:color w:val="000000"/>
      <w:spacing w:val="0"/>
      <w:w w:val="100"/>
      <w:position w:val="0"/>
      <w:lang w:val="el-GR" w:eastAsia="el-GR" w:bidi="el-GR"/>
    </w:rPr>
  </w:style>
  <w:style w:type="paragraph" w:customStyle="1" w:styleId="61">
    <w:name w:val="Σώμα κειμένου (6)"/>
    <w:basedOn w:val="a"/>
    <w:link w:val="60"/>
    <w:rsid w:val="004C0907"/>
    <w:pPr>
      <w:widowControl w:val="0"/>
      <w:shd w:val="clear" w:color="auto" w:fill="FFFFFF"/>
      <w:spacing w:before="300" w:line="245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71">
    <w:name w:val="Σώμα κειμένου (7)"/>
    <w:basedOn w:val="a"/>
    <w:link w:val="70"/>
    <w:rsid w:val="004C0907"/>
    <w:pPr>
      <w:widowControl w:val="0"/>
      <w:shd w:val="clear" w:color="auto" w:fill="FFFFFF"/>
      <w:spacing w:line="245" w:lineRule="exac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100">
    <w:name w:val="Σώμα κειμένου (10)"/>
    <w:basedOn w:val="a"/>
    <w:link w:val="10"/>
    <w:rsid w:val="004C0907"/>
    <w:pPr>
      <w:widowControl w:val="0"/>
      <w:shd w:val="clear" w:color="auto" w:fill="FFFFFF"/>
      <w:spacing w:after="120"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1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pro-user</cp:lastModifiedBy>
  <cp:revision>3</cp:revision>
  <cp:lastPrinted>2025-04-01T08:12:00Z</cp:lastPrinted>
  <dcterms:created xsi:type="dcterms:W3CDTF">2025-04-01T08:18:00Z</dcterms:created>
  <dcterms:modified xsi:type="dcterms:W3CDTF">2025-04-01T08:20:00Z</dcterms:modified>
</cp:coreProperties>
</file>